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F42" w:rsidRPr="00540DDF" w:rsidRDefault="00550F42">
      <w:pPr>
        <w:jc w:val="both"/>
        <w:rPr>
          <w:spacing w:val="5"/>
          <w:sz w:val="28"/>
          <w:szCs w:val="28"/>
        </w:rPr>
      </w:pPr>
    </w:p>
    <w:p w:rsidR="00550F42" w:rsidRDefault="004A58DB">
      <w:pPr>
        <w:pStyle w:val="Title"/>
        <w:pBdr>
          <w:bottom w:val="single" w:sz="8" w:space="2" w:color="B83D68"/>
        </w:pBdr>
        <w:spacing w:after="96"/>
        <w:rPr>
          <w:rFonts w:ascii="Times New Roman" w:hAnsi="Times New Roman" w:cs="Times New Roman"/>
          <w:color w:val="auto"/>
          <w:sz w:val="28"/>
          <w:szCs w:val="28"/>
        </w:rPr>
      </w:pPr>
      <w:r w:rsidRPr="00540DDF">
        <w:rPr>
          <w:rFonts w:ascii="Times New Roman" w:hAnsi="Times New Roman" w:cs="Times New Roman"/>
          <w:color w:val="auto"/>
          <w:sz w:val="28"/>
          <w:szCs w:val="28"/>
        </w:rPr>
        <w:t xml:space="preserve">                                                                     </w:t>
      </w:r>
      <w:r w:rsidR="00540DDF">
        <w:rPr>
          <w:rFonts w:ascii="Times New Roman" w:hAnsi="Times New Roman" w:cs="Times New Roman"/>
          <w:color w:val="auto"/>
          <w:sz w:val="28"/>
          <w:szCs w:val="28"/>
        </w:rPr>
        <w:t xml:space="preserve">                            </w:t>
      </w:r>
      <w:r w:rsidRPr="00540DDF">
        <w:rPr>
          <w:rFonts w:ascii="Times New Roman" w:hAnsi="Times New Roman" w:cs="Times New Roman"/>
          <w:color w:val="auto"/>
          <w:sz w:val="28"/>
          <w:szCs w:val="28"/>
        </w:rPr>
        <w:t xml:space="preserve">          </w:t>
      </w:r>
      <w:r w:rsidRPr="00540DDF">
        <w:rPr>
          <w:rFonts w:ascii="Times New Roman" w:hAnsi="Times New Roman" w:cs="Times New Roman"/>
          <w:noProof/>
          <w:color w:val="auto"/>
          <w:sz w:val="28"/>
          <w:szCs w:val="28"/>
          <w:lang w:val="en-US"/>
        </w:rPr>
        <w:drawing>
          <wp:inline distT="0" distB="0" distL="0" distR="0">
            <wp:extent cx="1009650" cy="1159840"/>
            <wp:effectExtent l="0" t="0" r="0" b="0"/>
            <wp:docPr id="2" name="Picture 2" descr="C:\Users\NBP\Downloads\New Document 3-P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P\Downloads\New Document 3-Page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4243" cy="1165116"/>
                    </a:xfrm>
                    <a:prstGeom prst="rect">
                      <a:avLst/>
                    </a:prstGeom>
                    <a:noFill/>
                    <a:ln>
                      <a:noFill/>
                    </a:ln>
                  </pic:spPr>
                </pic:pic>
              </a:graphicData>
            </a:graphic>
          </wp:inline>
        </w:drawing>
      </w:r>
    </w:p>
    <w:p w:rsidR="00540DDF" w:rsidRPr="00540DDF" w:rsidRDefault="00540DDF" w:rsidP="00540DDF"/>
    <w:p w:rsidR="00550F42" w:rsidRPr="00540DDF" w:rsidRDefault="004A58DB">
      <w:pPr>
        <w:pStyle w:val="Title"/>
        <w:pBdr>
          <w:bottom w:val="single" w:sz="8" w:space="2" w:color="B83D68"/>
        </w:pBdr>
        <w:spacing w:after="96"/>
        <w:rPr>
          <w:rFonts w:ascii="Times New Roman" w:hAnsi="Times New Roman" w:cs="Times New Roman"/>
          <w:color w:val="auto"/>
          <w:sz w:val="28"/>
          <w:szCs w:val="28"/>
        </w:rPr>
      </w:pPr>
      <w:r w:rsidRPr="00540DDF">
        <w:rPr>
          <w:rFonts w:ascii="Times New Roman" w:hAnsi="Times New Roman" w:cs="Times New Roman"/>
          <w:color w:val="auto"/>
          <w:sz w:val="28"/>
          <w:szCs w:val="28"/>
        </w:rPr>
        <w:t>Imran Mazhar s/o Mazhar Ali</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11"/>
        <w:gridCol w:w="4812"/>
      </w:tblGrid>
      <w:tr w:rsidR="00550F42" w:rsidRPr="00540DDF">
        <w:trPr>
          <w:trHeight w:val="197"/>
        </w:trPr>
        <w:tc>
          <w:tcPr>
            <w:tcW w:w="4811" w:type="dxa"/>
            <w:tcBorders>
              <w:top w:val="single" w:sz="4" w:space="0" w:color="FFFFFF"/>
              <w:left w:val="single" w:sz="4" w:space="0" w:color="FFFFFF"/>
              <w:bottom w:val="single" w:sz="4" w:space="0" w:color="FFFFFF"/>
              <w:right w:val="single" w:sz="4" w:space="0" w:color="FFFFFF"/>
            </w:tcBorders>
            <w:vAlign w:val="center"/>
          </w:tcPr>
          <w:p w:rsidR="00550F42" w:rsidRPr="00540DDF" w:rsidRDefault="00550F42">
            <w:pPr>
              <w:spacing w:after="20"/>
              <w:ind w:left="-108"/>
              <w:rPr>
                <w:b/>
                <w:sz w:val="28"/>
                <w:szCs w:val="28"/>
              </w:rPr>
            </w:pPr>
          </w:p>
          <w:p w:rsidR="00550F42" w:rsidRDefault="004A58DB" w:rsidP="00540DDF">
            <w:pPr>
              <w:spacing w:after="20"/>
              <w:ind w:left="-108"/>
              <w:rPr>
                <w:rStyle w:val="Hyperlink"/>
                <w:sz w:val="28"/>
                <w:szCs w:val="28"/>
              </w:rPr>
            </w:pPr>
            <w:r w:rsidRPr="00540DDF">
              <w:rPr>
                <w:b/>
                <w:sz w:val="28"/>
                <w:szCs w:val="28"/>
              </w:rPr>
              <w:t>Email:</w:t>
            </w:r>
            <w:r w:rsidRPr="00540DDF">
              <w:rPr>
                <w:sz w:val="28"/>
                <w:szCs w:val="28"/>
              </w:rPr>
              <w:t xml:space="preserve"> </w:t>
            </w:r>
            <w:hyperlink r:id="rId8" w:history="1">
              <w:r w:rsidR="00914DA2" w:rsidRPr="00A64335">
                <w:rPr>
                  <w:rStyle w:val="Hyperlink"/>
                  <w:sz w:val="28"/>
                  <w:szCs w:val="28"/>
                </w:rPr>
                <w:t>imranmazhar231@gmail.com</w:t>
              </w:r>
            </w:hyperlink>
          </w:p>
          <w:p w:rsidR="00540DDF" w:rsidRPr="00540DDF" w:rsidRDefault="00914DA2" w:rsidP="00540DDF">
            <w:pPr>
              <w:spacing w:after="20"/>
              <w:ind w:left="-108"/>
              <w:rPr>
                <w:sz w:val="28"/>
                <w:szCs w:val="28"/>
              </w:rPr>
            </w:pPr>
            <w:r>
              <w:rPr>
                <w:b/>
                <w:sz w:val="28"/>
                <w:szCs w:val="28"/>
              </w:rPr>
              <w:t>Mob:+</w:t>
            </w:r>
            <w:r w:rsidR="00540DDF" w:rsidRPr="00540DDF">
              <w:rPr>
                <w:b/>
                <w:sz w:val="28"/>
                <w:szCs w:val="28"/>
              </w:rPr>
              <w:t>92334-4626360</w:t>
            </w:r>
          </w:p>
        </w:tc>
        <w:tc>
          <w:tcPr>
            <w:tcW w:w="4812" w:type="dxa"/>
            <w:tcBorders>
              <w:top w:val="single" w:sz="4" w:space="0" w:color="FFFFFF"/>
              <w:left w:val="single" w:sz="4" w:space="0" w:color="FFFFFF"/>
              <w:bottom w:val="single" w:sz="4" w:space="0" w:color="FFFFFF"/>
              <w:right w:val="single" w:sz="4" w:space="0" w:color="FFFFFF"/>
            </w:tcBorders>
            <w:vAlign w:val="center"/>
          </w:tcPr>
          <w:p w:rsidR="00550F42" w:rsidRPr="00540DDF" w:rsidRDefault="00550F42" w:rsidP="00540DDF">
            <w:pPr>
              <w:spacing w:after="20"/>
              <w:rPr>
                <w:b/>
                <w:sz w:val="28"/>
                <w:szCs w:val="28"/>
              </w:rPr>
            </w:pPr>
          </w:p>
        </w:tc>
      </w:tr>
    </w:tbl>
    <w:p w:rsidR="00550F42" w:rsidRPr="00540DDF" w:rsidRDefault="00540DDF">
      <w:pPr>
        <w:rPr>
          <w:b/>
          <w:sz w:val="28"/>
          <w:szCs w:val="28"/>
        </w:rPr>
      </w:pPr>
      <w:r w:rsidRPr="00540DDF">
        <w:rPr>
          <w:b/>
          <w:sz w:val="28"/>
          <w:szCs w:val="28"/>
        </w:rPr>
        <w:t>Address:  Opposite</w:t>
      </w:r>
      <w:r w:rsidR="004A58DB" w:rsidRPr="00540DDF">
        <w:rPr>
          <w:b/>
          <w:sz w:val="28"/>
          <w:szCs w:val="28"/>
        </w:rPr>
        <w:t xml:space="preserve"> Aleena </w:t>
      </w:r>
      <w:r w:rsidR="0097336C" w:rsidRPr="00540DDF">
        <w:rPr>
          <w:b/>
          <w:sz w:val="28"/>
          <w:szCs w:val="28"/>
        </w:rPr>
        <w:t>Centre</w:t>
      </w:r>
      <w:r w:rsidR="004A58DB" w:rsidRPr="00540DDF">
        <w:rPr>
          <w:b/>
          <w:sz w:val="28"/>
          <w:szCs w:val="28"/>
        </w:rPr>
        <w:t xml:space="preserve"> </w:t>
      </w:r>
      <w:proofErr w:type="spellStart"/>
      <w:r w:rsidR="004A58DB" w:rsidRPr="00540DDF">
        <w:rPr>
          <w:b/>
          <w:sz w:val="28"/>
          <w:szCs w:val="28"/>
        </w:rPr>
        <w:t>Shahzad</w:t>
      </w:r>
      <w:proofErr w:type="spellEnd"/>
      <w:r w:rsidR="004A58DB" w:rsidRPr="00540DDF">
        <w:rPr>
          <w:b/>
          <w:sz w:val="28"/>
          <w:szCs w:val="28"/>
        </w:rPr>
        <w:t xml:space="preserve"> Street </w:t>
      </w:r>
      <w:proofErr w:type="spellStart"/>
      <w:r w:rsidR="004A58DB" w:rsidRPr="00540DDF">
        <w:rPr>
          <w:b/>
          <w:sz w:val="28"/>
          <w:szCs w:val="28"/>
        </w:rPr>
        <w:t>Bhimber</w:t>
      </w:r>
      <w:proofErr w:type="spellEnd"/>
      <w:r w:rsidR="004A58DB" w:rsidRPr="00540DDF">
        <w:rPr>
          <w:b/>
          <w:sz w:val="28"/>
          <w:szCs w:val="28"/>
        </w:rPr>
        <w:t xml:space="preserve"> Road Gujrat.</w:t>
      </w:r>
    </w:p>
    <w:p w:rsidR="00550F42" w:rsidRPr="00540DDF" w:rsidRDefault="00550F42">
      <w:pPr>
        <w:rPr>
          <w:b/>
          <w:sz w:val="28"/>
          <w:szCs w:val="28"/>
        </w:rPr>
      </w:pPr>
    </w:p>
    <w:p w:rsidR="00550F42" w:rsidRPr="00540DDF" w:rsidRDefault="00550F42">
      <w:pPr>
        <w:rPr>
          <w:b/>
          <w:sz w:val="28"/>
          <w:szCs w:val="28"/>
        </w:rPr>
      </w:pPr>
    </w:p>
    <w:p w:rsidR="00550F42" w:rsidRPr="00540DDF" w:rsidRDefault="004A58DB">
      <w:pPr>
        <w:rPr>
          <w:b/>
          <w:sz w:val="28"/>
          <w:szCs w:val="28"/>
          <w:u w:val="single"/>
        </w:rPr>
      </w:pPr>
      <w:r w:rsidRPr="00540DDF">
        <w:rPr>
          <w:b/>
          <w:sz w:val="28"/>
          <w:szCs w:val="28"/>
          <w:u w:val="single"/>
        </w:rPr>
        <w:t>Career Objective</w:t>
      </w:r>
    </w:p>
    <w:p w:rsidR="00550F42" w:rsidRPr="00540DDF" w:rsidRDefault="00550F42">
      <w:pPr>
        <w:rPr>
          <w:sz w:val="28"/>
          <w:szCs w:val="28"/>
        </w:rPr>
      </w:pPr>
    </w:p>
    <w:p w:rsidR="00550F42" w:rsidRDefault="004A58DB" w:rsidP="00540DDF">
      <w:pPr>
        <w:rPr>
          <w:i/>
          <w:sz w:val="28"/>
          <w:szCs w:val="28"/>
        </w:rPr>
      </w:pPr>
      <w:r w:rsidRPr="00540DDF">
        <w:rPr>
          <w:i/>
          <w:sz w:val="28"/>
          <w:szCs w:val="28"/>
        </w:rPr>
        <w:t>To work in a competitive environment that effectively utilizes my analytical, interpersonal, leadership and organizational skills to conceive and achieve organizational goals. The solutions which help the organization in not only meeting its targets, but also allowing it to grow, thereby, enhancing my own skills in arena of latest development technologies as an individual and as a key player in the organization's development.</w:t>
      </w:r>
    </w:p>
    <w:p w:rsidR="00540DDF" w:rsidRDefault="00540DDF" w:rsidP="00540DDF">
      <w:pPr>
        <w:rPr>
          <w:i/>
          <w:sz w:val="28"/>
          <w:szCs w:val="28"/>
        </w:rPr>
      </w:pPr>
    </w:p>
    <w:p w:rsidR="00540DDF" w:rsidRDefault="00540DDF" w:rsidP="00540DDF">
      <w:pPr>
        <w:rPr>
          <w:i/>
          <w:sz w:val="28"/>
          <w:szCs w:val="28"/>
        </w:rPr>
      </w:pPr>
    </w:p>
    <w:p w:rsidR="00540DDF" w:rsidRPr="00540DDF" w:rsidRDefault="00540DDF" w:rsidP="00540DDF">
      <w:pPr>
        <w:rPr>
          <w:b/>
          <w:sz w:val="28"/>
          <w:szCs w:val="28"/>
        </w:rPr>
      </w:pPr>
      <w:r w:rsidRPr="00540DDF">
        <w:rPr>
          <w:b/>
          <w:sz w:val="28"/>
          <w:szCs w:val="28"/>
        </w:rPr>
        <w:t>Academic Credentials:</w:t>
      </w:r>
    </w:p>
    <w:p w:rsidR="00540DDF" w:rsidRPr="00540DDF" w:rsidRDefault="00540DDF" w:rsidP="00540DDF">
      <w:pPr>
        <w:rPr>
          <w:b/>
          <w:sz w:val="28"/>
          <w:szCs w:val="28"/>
        </w:rPr>
      </w:pPr>
    </w:p>
    <w:p w:rsidR="00540DDF" w:rsidRPr="00540DDF" w:rsidRDefault="00540DDF" w:rsidP="00540DDF">
      <w:pPr>
        <w:tabs>
          <w:tab w:val="left" w:pos="3285"/>
          <w:tab w:val="left" w:pos="8505"/>
        </w:tabs>
      </w:pPr>
      <w:r w:rsidRPr="00540DDF">
        <w:rPr>
          <w:b/>
          <w:sz w:val="28"/>
          <w:szCs w:val="28"/>
        </w:rPr>
        <w:t xml:space="preserve">  </w:t>
      </w:r>
      <w:r w:rsidRPr="00540DDF">
        <w:rPr>
          <w:b/>
        </w:rPr>
        <w:t>MSIT</w:t>
      </w:r>
      <w:r w:rsidRPr="00540DDF">
        <w:t xml:space="preserve">                           </w:t>
      </w:r>
      <w:r>
        <w:t xml:space="preserve">       </w:t>
      </w:r>
      <w:r w:rsidRPr="00540DDF">
        <w:t xml:space="preserve">    University of Lahore Gujrat, Campus       </w:t>
      </w:r>
      <w:r>
        <w:t xml:space="preserve">                     </w:t>
      </w:r>
      <w:r w:rsidRPr="00540DDF">
        <w:t xml:space="preserve"> 2017-2019</w:t>
      </w:r>
    </w:p>
    <w:p w:rsidR="00540DDF" w:rsidRPr="00540DDF" w:rsidRDefault="00540DDF" w:rsidP="00540DDF">
      <w:pPr>
        <w:tabs>
          <w:tab w:val="left" w:pos="3285"/>
        </w:tabs>
      </w:pPr>
    </w:p>
    <w:tbl>
      <w:tblPr>
        <w:tblW w:w="0" w:type="auto"/>
        <w:tblInd w:w="10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2926"/>
        <w:gridCol w:w="4424"/>
        <w:gridCol w:w="951"/>
        <w:gridCol w:w="1412"/>
      </w:tblGrid>
      <w:tr w:rsidR="00540DDF" w:rsidRPr="00540DDF" w:rsidTr="00CA6C37">
        <w:trPr>
          <w:trHeight w:val="237"/>
        </w:trPr>
        <w:tc>
          <w:tcPr>
            <w:tcW w:w="2926" w:type="dxa"/>
          </w:tcPr>
          <w:p w:rsidR="00540DDF" w:rsidRPr="00540DDF" w:rsidRDefault="00540DDF" w:rsidP="00CA6C37">
            <w:pPr>
              <w:ind w:left="-108"/>
              <w:rPr>
                <w:b/>
              </w:rPr>
            </w:pPr>
          </w:p>
          <w:p w:rsidR="00540DDF" w:rsidRPr="00540DDF" w:rsidRDefault="00540DDF" w:rsidP="00CA6C37">
            <w:pPr>
              <w:ind w:left="-108"/>
              <w:rPr>
                <w:b/>
              </w:rPr>
            </w:pPr>
            <w:r w:rsidRPr="00540DDF">
              <w:rPr>
                <w:b/>
              </w:rPr>
              <w:t xml:space="preserve">  MIT</w:t>
            </w:r>
          </w:p>
          <w:p w:rsidR="00540DDF" w:rsidRPr="00540DDF" w:rsidRDefault="00540DDF" w:rsidP="00CA6C37"/>
          <w:p w:rsidR="00540DDF" w:rsidRPr="00540DDF" w:rsidRDefault="00540DDF" w:rsidP="00CA6C37">
            <w:pPr>
              <w:ind w:left="-108"/>
              <w:rPr>
                <w:b/>
              </w:rPr>
            </w:pPr>
          </w:p>
          <w:p w:rsidR="00540DDF" w:rsidRPr="00540DDF" w:rsidRDefault="00540DDF" w:rsidP="00CA6C37">
            <w:pPr>
              <w:ind w:left="-108"/>
              <w:rPr>
                <w:b/>
              </w:rPr>
            </w:pPr>
          </w:p>
          <w:p w:rsidR="00540DDF" w:rsidRPr="00540DDF" w:rsidRDefault="00540DDF" w:rsidP="00CA6C37">
            <w:pPr>
              <w:rPr>
                <w:b/>
              </w:rPr>
            </w:pPr>
          </w:p>
          <w:p w:rsidR="00540DDF" w:rsidRPr="00540DDF" w:rsidRDefault="00540DDF" w:rsidP="00CA6C37">
            <w:pPr>
              <w:rPr>
                <w:b/>
              </w:rPr>
            </w:pPr>
            <w:r w:rsidRPr="00540DDF">
              <w:rPr>
                <w:b/>
              </w:rPr>
              <w:t>BCS</w:t>
            </w:r>
          </w:p>
          <w:p w:rsidR="00540DDF" w:rsidRPr="00540DDF" w:rsidRDefault="00540DDF" w:rsidP="00CA6C37">
            <w:pPr>
              <w:rPr>
                <w:b/>
              </w:rPr>
            </w:pPr>
          </w:p>
          <w:p w:rsidR="00540DDF" w:rsidRPr="00540DDF" w:rsidRDefault="00540DDF" w:rsidP="00CA6C37">
            <w:pPr>
              <w:ind w:left="-108"/>
              <w:rPr>
                <w:b/>
              </w:rPr>
            </w:pPr>
          </w:p>
          <w:p w:rsidR="00540DDF" w:rsidRPr="00540DDF" w:rsidRDefault="00540DDF" w:rsidP="00CA6C37">
            <w:pPr>
              <w:ind w:left="-108"/>
              <w:rPr>
                <w:b/>
              </w:rPr>
            </w:pPr>
            <w:r w:rsidRPr="00540DDF">
              <w:rPr>
                <w:b/>
              </w:rPr>
              <w:t xml:space="preserve"> I.Com</w:t>
            </w:r>
          </w:p>
          <w:p w:rsidR="00540DDF" w:rsidRPr="00540DDF" w:rsidRDefault="00540DDF" w:rsidP="00CA6C37">
            <w:pPr>
              <w:ind w:left="-108"/>
            </w:pPr>
          </w:p>
          <w:p w:rsidR="00540DDF" w:rsidRPr="00540DDF" w:rsidRDefault="00540DDF" w:rsidP="00CA6C37">
            <w:pPr>
              <w:ind w:left="-108"/>
              <w:rPr>
                <w:b/>
              </w:rPr>
            </w:pPr>
          </w:p>
          <w:p w:rsidR="00540DDF" w:rsidRPr="00540DDF" w:rsidRDefault="00540DDF" w:rsidP="00CA6C37">
            <w:pPr>
              <w:ind w:left="-108"/>
              <w:rPr>
                <w:b/>
              </w:rPr>
            </w:pPr>
          </w:p>
          <w:p w:rsidR="00540DDF" w:rsidRPr="00540DDF" w:rsidRDefault="00540DDF" w:rsidP="00CA6C37">
            <w:pPr>
              <w:ind w:left="-108"/>
              <w:rPr>
                <w:b/>
              </w:rPr>
            </w:pPr>
            <w:r w:rsidRPr="00540DDF">
              <w:rPr>
                <w:b/>
              </w:rPr>
              <w:t xml:space="preserve"> Matric</w:t>
            </w:r>
          </w:p>
          <w:p w:rsidR="00540DDF" w:rsidRPr="00540DDF" w:rsidRDefault="00540DDF" w:rsidP="00CA6C37"/>
        </w:tc>
        <w:tc>
          <w:tcPr>
            <w:tcW w:w="4424" w:type="dxa"/>
          </w:tcPr>
          <w:p w:rsidR="00540DDF" w:rsidRPr="00540DDF" w:rsidRDefault="00540DDF" w:rsidP="00CA6C37">
            <w:pPr>
              <w:rPr>
                <w:b/>
              </w:rPr>
            </w:pPr>
          </w:p>
          <w:p w:rsidR="00540DDF" w:rsidRPr="00540DDF" w:rsidRDefault="00540DDF" w:rsidP="00CA6C37">
            <w:r w:rsidRPr="00540DDF">
              <w:t>University Of Gujrat, Gujrat.</w:t>
            </w:r>
          </w:p>
          <w:p w:rsidR="00540DDF" w:rsidRPr="00540DDF" w:rsidRDefault="00540DDF" w:rsidP="00CA6C37">
            <w:r w:rsidRPr="00540DDF">
              <w:t>Data Communication and Networking</w:t>
            </w:r>
          </w:p>
          <w:p w:rsidR="00540DDF" w:rsidRPr="00540DDF" w:rsidRDefault="00540DDF" w:rsidP="00CA6C37">
            <w:r w:rsidRPr="00540DDF">
              <w:t>Web System and Technology</w:t>
            </w:r>
          </w:p>
          <w:p w:rsidR="00540DDF" w:rsidRPr="00540DDF" w:rsidRDefault="00540DDF" w:rsidP="00CA6C37">
            <w:r w:rsidRPr="00540DDF">
              <w:t>Database Management Systems</w:t>
            </w:r>
          </w:p>
          <w:p w:rsidR="00540DDF" w:rsidRPr="00540DDF" w:rsidRDefault="00540DDF" w:rsidP="00CA6C37">
            <w:pPr>
              <w:rPr>
                <w:b/>
              </w:rPr>
            </w:pPr>
          </w:p>
          <w:p w:rsidR="00540DDF" w:rsidRPr="00540DDF" w:rsidRDefault="00540DDF" w:rsidP="00CA6C37">
            <w:r w:rsidRPr="00540DDF">
              <w:t xml:space="preserve">Govt. </w:t>
            </w:r>
            <w:proofErr w:type="spellStart"/>
            <w:r w:rsidRPr="00540DDF">
              <w:t>Zamindar</w:t>
            </w:r>
            <w:proofErr w:type="spellEnd"/>
            <w:r w:rsidRPr="00540DDF">
              <w:t xml:space="preserve"> College Gujrat.</w:t>
            </w:r>
          </w:p>
          <w:p w:rsidR="00540DDF" w:rsidRPr="00540DDF" w:rsidRDefault="00540DDF" w:rsidP="00CA6C37">
            <w:r w:rsidRPr="00540DDF">
              <w:t>Computer, Economics, Statistics</w:t>
            </w:r>
          </w:p>
          <w:p w:rsidR="00540DDF" w:rsidRPr="00540DDF" w:rsidRDefault="00540DDF" w:rsidP="00CA6C37">
            <w:pPr>
              <w:rPr>
                <w:b/>
              </w:rPr>
            </w:pPr>
          </w:p>
          <w:p w:rsidR="00540DDF" w:rsidRPr="00540DDF" w:rsidRDefault="00540DDF" w:rsidP="00CA6C37">
            <w:r w:rsidRPr="00540DDF">
              <w:t>Gujrat College of Commerce</w:t>
            </w:r>
          </w:p>
          <w:p w:rsidR="00540DDF" w:rsidRPr="00540DDF" w:rsidRDefault="00540DDF" w:rsidP="00CA6C37">
            <w:r w:rsidRPr="00540DDF">
              <w:t>Accounting, Economics, Statistics</w:t>
            </w:r>
          </w:p>
          <w:p w:rsidR="00540DDF" w:rsidRPr="00540DDF" w:rsidRDefault="00540DDF" w:rsidP="00CA6C37"/>
          <w:p w:rsidR="00540DDF" w:rsidRPr="00540DDF" w:rsidRDefault="00540DDF" w:rsidP="00CA6C37"/>
          <w:p w:rsidR="00540DDF" w:rsidRPr="00540DDF" w:rsidRDefault="00540DDF" w:rsidP="00CA6C37">
            <w:r w:rsidRPr="00540DDF">
              <w:t xml:space="preserve">Govt. </w:t>
            </w:r>
            <w:proofErr w:type="spellStart"/>
            <w:r w:rsidRPr="00540DDF">
              <w:t>Zamindar</w:t>
            </w:r>
            <w:proofErr w:type="spellEnd"/>
            <w:r w:rsidRPr="00540DDF">
              <w:t xml:space="preserve"> High School Gujrat</w:t>
            </w:r>
          </w:p>
          <w:p w:rsidR="00540DDF" w:rsidRPr="00540DDF" w:rsidRDefault="00540DDF" w:rsidP="00CA6C37">
            <w:r w:rsidRPr="00540DDF">
              <w:t>Physics, Chemistry, Biology, Mathematics</w:t>
            </w:r>
          </w:p>
        </w:tc>
        <w:tc>
          <w:tcPr>
            <w:tcW w:w="951" w:type="dxa"/>
          </w:tcPr>
          <w:p w:rsidR="00540DDF" w:rsidRPr="00540DDF" w:rsidRDefault="00540DDF" w:rsidP="00CA6C37">
            <w:pPr>
              <w:jc w:val="center"/>
            </w:pPr>
          </w:p>
        </w:tc>
        <w:tc>
          <w:tcPr>
            <w:tcW w:w="1412" w:type="dxa"/>
          </w:tcPr>
          <w:p w:rsidR="00540DDF" w:rsidRPr="00540DDF" w:rsidRDefault="00540DDF" w:rsidP="00CA6C37"/>
          <w:p w:rsidR="00540DDF" w:rsidRPr="00540DDF" w:rsidRDefault="00540DDF" w:rsidP="00CA6C37"/>
          <w:p w:rsidR="00540DDF" w:rsidRPr="00540DDF" w:rsidRDefault="00540DDF" w:rsidP="00CA6C37">
            <w:r w:rsidRPr="00540DDF">
              <w:t xml:space="preserve">2011-2013 </w:t>
            </w:r>
          </w:p>
          <w:p w:rsidR="00540DDF" w:rsidRPr="00540DDF" w:rsidRDefault="00540DDF" w:rsidP="00CA6C37">
            <w:r w:rsidRPr="00540DDF">
              <w:t xml:space="preserve">  </w:t>
            </w:r>
          </w:p>
          <w:p w:rsidR="00540DDF" w:rsidRPr="00540DDF" w:rsidRDefault="00540DDF" w:rsidP="00CA6C37"/>
          <w:p w:rsidR="00540DDF" w:rsidRPr="00540DDF" w:rsidRDefault="00540DDF" w:rsidP="00CA6C37"/>
          <w:p w:rsidR="00540DDF" w:rsidRPr="00540DDF" w:rsidRDefault="00540DDF" w:rsidP="00CA6C37">
            <w:r w:rsidRPr="00540DDF">
              <w:t>2009-2011</w:t>
            </w:r>
          </w:p>
          <w:p w:rsidR="00540DDF" w:rsidRPr="00540DDF" w:rsidRDefault="00540DDF" w:rsidP="00CA6C37"/>
          <w:p w:rsidR="00540DDF" w:rsidRPr="00540DDF" w:rsidRDefault="00540DDF" w:rsidP="00CA6C37"/>
          <w:p w:rsidR="00540DDF" w:rsidRPr="00540DDF" w:rsidRDefault="00540DDF" w:rsidP="00CA6C37">
            <w:r w:rsidRPr="00540DDF">
              <w:t>2007-2009</w:t>
            </w:r>
          </w:p>
          <w:p w:rsidR="00540DDF" w:rsidRPr="00540DDF" w:rsidRDefault="00540DDF" w:rsidP="00CA6C37"/>
          <w:p w:rsidR="00540DDF" w:rsidRPr="00540DDF" w:rsidRDefault="00540DDF" w:rsidP="00CA6C37"/>
          <w:p w:rsidR="00540DDF" w:rsidRPr="00540DDF" w:rsidRDefault="00540DDF" w:rsidP="00CA6C37"/>
          <w:p w:rsidR="00540DDF" w:rsidRPr="00540DDF" w:rsidRDefault="00540DDF" w:rsidP="00CA6C37">
            <w:r w:rsidRPr="00540DDF">
              <w:t>2005-2007</w:t>
            </w:r>
          </w:p>
        </w:tc>
      </w:tr>
    </w:tbl>
    <w:p w:rsidR="00550F42" w:rsidRDefault="004A58DB">
      <w:pPr>
        <w:rPr>
          <w:b/>
          <w:sz w:val="28"/>
          <w:szCs w:val="28"/>
        </w:rPr>
      </w:pPr>
      <w:r w:rsidRPr="00540DDF">
        <w:rPr>
          <w:b/>
          <w:sz w:val="28"/>
          <w:szCs w:val="28"/>
        </w:rPr>
        <w:lastRenderedPageBreak/>
        <w:t>Skills</w:t>
      </w:r>
      <w:r w:rsidR="00540DDF">
        <w:rPr>
          <w:b/>
          <w:sz w:val="28"/>
          <w:szCs w:val="28"/>
        </w:rPr>
        <w:t>:</w:t>
      </w:r>
    </w:p>
    <w:p w:rsidR="00540DDF" w:rsidRPr="00540DDF" w:rsidRDefault="00540DDF">
      <w:pPr>
        <w:rPr>
          <w:b/>
          <w:sz w:val="28"/>
          <w:szCs w:val="28"/>
        </w:rPr>
      </w:pPr>
    </w:p>
    <w:p w:rsidR="00550F42" w:rsidRPr="00540DDF" w:rsidRDefault="00550F42">
      <w:pPr>
        <w:rPr>
          <w:sz w:val="28"/>
          <w:szCs w:val="28"/>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60"/>
        <w:gridCol w:w="720"/>
        <w:gridCol w:w="5843"/>
      </w:tblGrid>
      <w:tr w:rsidR="00550F42" w:rsidRPr="00540DDF">
        <w:trPr>
          <w:trHeight w:val="197"/>
        </w:trPr>
        <w:tc>
          <w:tcPr>
            <w:tcW w:w="3060" w:type="dxa"/>
          </w:tcPr>
          <w:p w:rsidR="00550F42" w:rsidRPr="00540DDF" w:rsidRDefault="002822CB">
            <w:pPr>
              <w:ind w:left="-108"/>
              <w:rPr>
                <w:sz w:val="28"/>
                <w:szCs w:val="28"/>
              </w:rPr>
            </w:pPr>
            <w:r w:rsidRPr="00540DDF">
              <w:rPr>
                <w:b/>
                <w:sz w:val="28"/>
                <w:szCs w:val="28"/>
              </w:rPr>
              <w:t>Certification</w:t>
            </w:r>
            <w:r w:rsidR="00914DA2">
              <w:rPr>
                <w:b/>
                <w:sz w:val="28"/>
                <w:szCs w:val="28"/>
              </w:rPr>
              <w:t>(CCNA)</w:t>
            </w:r>
          </w:p>
        </w:tc>
        <w:tc>
          <w:tcPr>
            <w:tcW w:w="720" w:type="dxa"/>
          </w:tcPr>
          <w:p w:rsidR="00550F42" w:rsidRPr="00540DDF" w:rsidRDefault="004A58DB">
            <w:pPr>
              <w:rPr>
                <w:sz w:val="28"/>
                <w:szCs w:val="28"/>
              </w:rPr>
            </w:pPr>
            <w:r w:rsidRPr="00540DDF">
              <w:rPr>
                <w:sz w:val="28"/>
                <w:szCs w:val="28"/>
              </w:rPr>
              <w:t>:</w:t>
            </w:r>
          </w:p>
        </w:tc>
        <w:tc>
          <w:tcPr>
            <w:tcW w:w="5843" w:type="dxa"/>
          </w:tcPr>
          <w:p w:rsidR="00550F42" w:rsidRPr="00540DDF" w:rsidRDefault="002822CB">
            <w:pPr>
              <w:rPr>
                <w:b/>
                <w:sz w:val="28"/>
                <w:szCs w:val="28"/>
              </w:rPr>
            </w:pPr>
            <w:r w:rsidRPr="00540DDF">
              <w:rPr>
                <w:b/>
                <w:sz w:val="28"/>
                <w:szCs w:val="28"/>
              </w:rPr>
              <w:t>Cisco c</w:t>
            </w:r>
            <w:r w:rsidR="00914DA2">
              <w:rPr>
                <w:b/>
                <w:sz w:val="28"/>
                <w:szCs w:val="28"/>
              </w:rPr>
              <w:t>ertified Network Associate</w:t>
            </w:r>
          </w:p>
        </w:tc>
      </w:tr>
      <w:tr w:rsidR="00550F42" w:rsidRPr="00540DDF">
        <w:trPr>
          <w:trHeight w:val="197"/>
        </w:trPr>
        <w:tc>
          <w:tcPr>
            <w:tcW w:w="3060" w:type="dxa"/>
          </w:tcPr>
          <w:p w:rsidR="00550F42" w:rsidRPr="00540DDF" w:rsidRDefault="002822CB">
            <w:pPr>
              <w:ind w:left="-108"/>
              <w:rPr>
                <w:b/>
                <w:sz w:val="28"/>
                <w:szCs w:val="28"/>
              </w:rPr>
            </w:pPr>
            <w:r w:rsidRPr="00540DDF">
              <w:rPr>
                <w:b/>
                <w:sz w:val="28"/>
                <w:szCs w:val="28"/>
              </w:rPr>
              <w:t>Certification</w:t>
            </w:r>
            <w:r w:rsidR="00914DA2">
              <w:rPr>
                <w:b/>
                <w:sz w:val="28"/>
                <w:szCs w:val="28"/>
              </w:rPr>
              <w:t>(MCSE)</w:t>
            </w:r>
          </w:p>
          <w:p w:rsidR="00550F42" w:rsidRPr="00540DDF" w:rsidRDefault="002822CB">
            <w:pPr>
              <w:ind w:left="-108"/>
              <w:rPr>
                <w:sz w:val="28"/>
                <w:szCs w:val="28"/>
              </w:rPr>
            </w:pPr>
            <w:r w:rsidRPr="00540DDF">
              <w:rPr>
                <w:b/>
                <w:sz w:val="28"/>
                <w:szCs w:val="28"/>
              </w:rPr>
              <w:t>Certification</w:t>
            </w:r>
          </w:p>
        </w:tc>
        <w:tc>
          <w:tcPr>
            <w:tcW w:w="720" w:type="dxa"/>
          </w:tcPr>
          <w:p w:rsidR="00550F42" w:rsidRPr="00540DDF" w:rsidRDefault="004A58DB">
            <w:pPr>
              <w:rPr>
                <w:sz w:val="28"/>
                <w:szCs w:val="28"/>
              </w:rPr>
            </w:pPr>
            <w:r w:rsidRPr="00540DDF">
              <w:rPr>
                <w:sz w:val="28"/>
                <w:szCs w:val="28"/>
              </w:rPr>
              <w:t>:</w:t>
            </w:r>
          </w:p>
          <w:p w:rsidR="00550F42" w:rsidRPr="00540DDF" w:rsidRDefault="004A58DB">
            <w:pPr>
              <w:rPr>
                <w:sz w:val="28"/>
                <w:szCs w:val="28"/>
              </w:rPr>
            </w:pPr>
            <w:r w:rsidRPr="00540DDF">
              <w:rPr>
                <w:sz w:val="28"/>
                <w:szCs w:val="28"/>
              </w:rPr>
              <w:t>:</w:t>
            </w:r>
          </w:p>
        </w:tc>
        <w:tc>
          <w:tcPr>
            <w:tcW w:w="5843" w:type="dxa"/>
          </w:tcPr>
          <w:p w:rsidR="00550F42" w:rsidRPr="00540DDF" w:rsidRDefault="004A58DB">
            <w:pPr>
              <w:rPr>
                <w:b/>
                <w:sz w:val="28"/>
                <w:szCs w:val="28"/>
              </w:rPr>
            </w:pPr>
            <w:r w:rsidRPr="00540DDF">
              <w:rPr>
                <w:b/>
                <w:sz w:val="28"/>
                <w:szCs w:val="28"/>
              </w:rPr>
              <w:t xml:space="preserve">Microsoft Certified System Engineer </w:t>
            </w:r>
          </w:p>
          <w:p w:rsidR="00550F42" w:rsidRPr="00540DDF" w:rsidRDefault="002822CB">
            <w:pPr>
              <w:rPr>
                <w:b/>
                <w:sz w:val="28"/>
                <w:szCs w:val="28"/>
              </w:rPr>
            </w:pPr>
            <w:r w:rsidRPr="00540DDF">
              <w:rPr>
                <w:b/>
                <w:sz w:val="28"/>
                <w:szCs w:val="28"/>
              </w:rPr>
              <w:t>Microsoft Server 2012</w:t>
            </w:r>
          </w:p>
        </w:tc>
      </w:tr>
    </w:tbl>
    <w:p w:rsidR="00540DDF" w:rsidRPr="00540DDF" w:rsidRDefault="004A58DB">
      <w:pPr>
        <w:rPr>
          <w:b/>
          <w:sz w:val="28"/>
          <w:szCs w:val="28"/>
        </w:rPr>
      </w:pPr>
      <w:r w:rsidRPr="00540DDF">
        <w:rPr>
          <w:b/>
          <w:sz w:val="28"/>
          <w:szCs w:val="28"/>
        </w:rPr>
        <w:t xml:space="preserve">                                          </w:t>
      </w:r>
    </w:p>
    <w:p w:rsidR="00540DDF" w:rsidRDefault="00540DDF">
      <w:pPr>
        <w:rPr>
          <w:b/>
          <w:sz w:val="28"/>
          <w:szCs w:val="28"/>
          <w:u w:val="single"/>
        </w:rPr>
      </w:pPr>
    </w:p>
    <w:p w:rsidR="00550F42" w:rsidRPr="00540DDF" w:rsidRDefault="004A58DB">
      <w:pPr>
        <w:rPr>
          <w:b/>
          <w:sz w:val="28"/>
          <w:szCs w:val="28"/>
          <w:u w:val="single"/>
        </w:rPr>
      </w:pPr>
      <w:r w:rsidRPr="00540DDF">
        <w:rPr>
          <w:b/>
          <w:sz w:val="28"/>
          <w:szCs w:val="28"/>
          <w:u w:val="single"/>
        </w:rPr>
        <w:t>Experience</w:t>
      </w:r>
      <w:r w:rsidR="002822CB" w:rsidRPr="00540DDF">
        <w:rPr>
          <w:b/>
          <w:sz w:val="28"/>
          <w:szCs w:val="28"/>
          <w:u w:val="single"/>
        </w:rPr>
        <w:t>:</w:t>
      </w:r>
    </w:p>
    <w:p w:rsidR="002822CB" w:rsidRDefault="002822CB">
      <w:pPr>
        <w:rPr>
          <w:b/>
          <w:sz w:val="28"/>
          <w:szCs w:val="28"/>
          <w:u w:val="single"/>
        </w:rPr>
      </w:pPr>
    </w:p>
    <w:p w:rsidR="00540DDF" w:rsidRPr="00540DDF" w:rsidRDefault="00540DDF">
      <w:pPr>
        <w:rPr>
          <w:b/>
          <w:sz w:val="28"/>
          <w:szCs w:val="28"/>
          <w:u w:val="single"/>
        </w:rPr>
      </w:pPr>
    </w:p>
    <w:p w:rsidR="00540DDF" w:rsidRPr="00540DDF" w:rsidRDefault="005761C4" w:rsidP="00540DDF">
      <w:pPr>
        <w:pStyle w:val="ListParagraph"/>
        <w:numPr>
          <w:ilvl w:val="0"/>
          <w:numId w:val="1"/>
        </w:numPr>
        <w:rPr>
          <w:b/>
          <w:sz w:val="28"/>
          <w:szCs w:val="28"/>
        </w:rPr>
      </w:pPr>
      <w:r w:rsidRPr="00540DDF">
        <w:rPr>
          <w:b/>
          <w:sz w:val="28"/>
          <w:szCs w:val="28"/>
        </w:rPr>
        <w:t>Works at GC Women University Sialkot from January 2017 to till now.</w:t>
      </w:r>
    </w:p>
    <w:p w:rsidR="00550F42" w:rsidRPr="00540DDF" w:rsidRDefault="004A58DB">
      <w:pPr>
        <w:pStyle w:val="ListParagraph"/>
        <w:numPr>
          <w:ilvl w:val="0"/>
          <w:numId w:val="1"/>
        </w:numPr>
        <w:rPr>
          <w:b/>
          <w:sz w:val="28"/>
          <w:szCs w:val="28"/>
        </w:rPr>
      </w:pPr>
      <w:r w:rsidRPr="00540DDF">
        <w:rPr>
          <w:b/>
          <w:color w:val="000000"/>
          <w:sz w:val="28"/>
          <w:szCs w:val="28"/>
        </w:rPr>
        <w:t>Works in NBP Region Office</w:t>
      </w:r>
      <w:r w:rsidR="00B04AAF">
        <w:rPr>
          <w:b/>
          <w:color w:val="000000"/>
          <w:sz w:val="28"/>
          <w:szCs w:val="28"/>
        </w:rPr>
        <w:t xml:space="preserve"> Gujrat in CIC (IT) Department 3</w:t>
      </w:r>
      <w:bookmarkStart w:id="0" w:name="_GoBack"/>
      <w:bookmarkEnd w:id="0"/>
      <w:r w:rsidRPr="00540DDF">
        <w:rPr>
          <w:b/>
          <w:color w:val="000000"/>
          <w:sz w:val="28"/>
          <w:szCs w:val="28"/>
        </w:rPr>
        <w:t xml:space="preserve"> years.</w:t>
      </w:r>
    </w:p>
    <w:p w:rsidR="002822CB" w:rsidRPr="00540DDF" w:rsidRDefault="002822CB" w:rsidP="002822CB">
      <w:pPr>
        <w:pStyle w:val="ListParagraph"/>
        <w:numPr>
          <w:ilvl w:val="0"/>
          <w:numId w:val="1"/>
        </w:numPr>
        <w:rPr>
          <w:b/>
          <w:sz w:val="28"/>
          <w:szCs w:val="28"/>
        </w:rPr>
      </w:pPr>
      <w:r w:rsidRPr="00540DDF">
        <w:rPr>
          <w:b/>
          <w:color w:val="000000"/>
          <w:sz w:val="28"/>
          <w:szCs w:val="28"/>
        </w:rPr>
        <w:t>Works in DCO Complex Gujrat 6 months.</w:t>
      </w:r>
    </w:p>
    <w:p w:rsidR="002822CB" w:rsidRPr="00540DDF" w:rsidRDefault="002822CB" w:rsidP="002822CB">
      <w:pPr>
        <w:pStyle w:val="ListParagraph"/>
        <w:ind w:left="288"/>
        <w:rPr>
          <w:b/>
          <w:sz w:val="28"/>
          <w:szCs w:val="28"/>
        </w:rPr>
      </w:pPr>
    </w:p>
    <w:p w:rsidR="00550F42" w:rsidRPr="00540DDF" w:rsidRDefault="00550F42">
      <w:pPr>
        <w:rPr>
          <w:b/>
          <w:sz w:val="28"/>
          <w:szCs w:val="28"/>
        </w:rPr>
      </w:pPr>
    </w:p>
    <w:p w:rsidR="0097336C" w:rsidRDefault="0097336C">
      <w:pPr>
        <w:rPr>
          <w:b/>
          <w:sz w:val="28"/>
          <w:szCs w:val="28"/>
        </w:rPr>
      </w:pPr>
    </w:p>
    <w:p w:rsidR="00550F42" w:rsidRPr="00540DDF" w:rsidRDefault="00914DA2">
      <w:pPr>
        <w:rPr>
          <w:b/>
          <w:sz w:val="28"/>
          <w:szCs w:val="28"/>
        </w:rPr>
      </w:pPr>
      <w:r>
        <w:rPr>
          <w:b/>
          <w:sz w:val="28"/>
          <w:szCs w:val="28"/>
        </w:rPr>
        <w:t>Personal Detail</w:t>
      </w:r>
      <w:r w:rsidR="005761C4" w:rsidRPr="00540DDF">
        <w:rPr>
          <w:b/>
          <w:sz w:val="28"/>
          <w:szCs w:val="28"/>
        </w:rPr>
        <w:t>:</w:t>
      </w:r>
    </w:p>
    <w:p w:rsidR="00550F42" w:rsidRPr="00540DDF" w:rsidRDefault="00550F42">
      <w:pPr>
        <w:rPr>
          <w:sz w:val="28"/>
          <w:szCs w:val="28"/>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65"/>
        <w:gridCol w:w="721"/>
        <w:gridCol w:w="5852"/>
      </w:tblGrid>
      <w:tr w:rsidR="00550F42" w:rsidRPr="00540DDF">
        <w:trPr>
          <w:trHeight w:val="241"/>
        </w:trPr>
        <w:tc>
          <w:tcPr>
            <w:tcW w:w="3065" w:type="dxa"/>
          </w:tcPr>
          <w:p w:rsidR="00540DDF" w:rsidRDefault="00540DDF" w:rsidP="0097336C">
            <w:pPr>
              <w:rPr>
                <w:b/>
                <w:sz w:val="28"/>
                <w:szCs w:val="28"/>
              </w:rPr>
            </w:pPr>
          </w:p>
          <w:p w:rsidR="00540DDF" w:rsidRDefault="00540DDF">
            <w:pPr>
              <w:ind w:left="-108"/>
              <w:rPr>
                <w:b/>
                <w:sz w:val="28"/>
                <w:szCs w:val="28"/>
              </w:rPr>
            </w:pPr>
          </w:p>
          <w:p w:rsidR="00550F42" w:rsidRPr="00540DDF" w:rsidRDefault="004A58DB">
            <w:pPr>
              <w:ind w:left="-108"/>
              <w:rPr>
                <w:sz w:val="28"/>
                <w:szCs w:val="28"/>
              </w:rPr>
            </w:pPr>
            <w:r w:rsidRPr="00540DDF">
              <w:rPr>
                <w:b/>
                <w:sz w:val="28"/>
                <w:szCs w:val="28"/>
              </w:rPr>
              <w:t>Date of Birth</w:t>
            </w:r>
          </w:p>
        </w:tc>
        <w:tc>
          <w:tcPr>
            <w:tcW w:w="721" w:type="dxa"/>
          </w:tcPr>
          <w:p w:rsidR="005761C4" w:rsidRPr="00540DDF" w:rsidRDefault="005761C4">
            <w:pPr>
              <w:rPr>
                <w:sz w:val="28"/>
                <w:szCs w:val="28"/>
              </w:rPr>
            </w:pPr>
          </w:p>
          <w:p w:rsidR="005761C4" w:rsidRPr="00540DDF" w:rsidRDefault="005761C4">
            <w:pPr>
              <w:rPr>
                <w:sz w:val="28"/>
                <w:szCs w:val="28"/>
              </w:rPr>
            </w:pPr>
          </w:p>
          <w:p w:rsidR="00550F42" w:rsidRPr="00540DDF" w:rsidRDefault="004A58DB">
            <w:pPr>
              <w:rPr>
                <w:sz w:val="28"/>
                <w:szCs w:val="28"/>
              </w:rPr>
            </w:pPr>
            <w:r w:rsidRPr="00540DDF">
              <w:rPr>
                <w:sz w:val="28"/>
                <w:szCs w:val="28"/>
              </w:rPr>
              <w:t>:</w:t>
            </w:r>
          </w:p>
        </w:tc>
        <w:tc>
          <w:tcPr>
            <w:tcW w:w="5852" w:type="dxa"/>
            <w:vAlign w:val="center"/>
          </w:tcPr>
          <w:p w:rsidR="005761C4" w:rsidRPr="00540DDF" w:rsidRDefault="005761C4">
            <w:pPr>
              <w:rPr>
                <w:rStyle w:val="Strong"/>
                <w:b w:val="0"/>
                <w:sz w:val="28"/>
                <w:szCs w:val="28"/>
              </w:rPr>
            </w:pPr>
          </w:p>
          <w:p w:rsidR="005761C4" w:rsidRPr="00540DDF" w:rsidRDefault="005761C4">
            <w:pPr>
              <w:rPr>
                <w:rStyle w:val="Strong"/>
                <w:b w:val="0"/>
                <w:sz w:val="28"/>
                <w:szCs w:val="28"/>
              </w:rPr>
            </w:pPr>
          </w:p>
          <w:p w:rsidR="00550F42" w:rsidRPr="00540DDF" w:rsidRDefault="004A58DB">
            <w:pPr>
              <w:rPr>
                <w:b/>
                <w:sz w:val="28"/>
                <w:szCs w:val="28"/>
              </w:rPr>
            </w:pPr>
            <w:r w:rsidRPr="00540DDF">
              <w:rPr>
                <w:rStyle w:val="Strong"/>
                <w:b w:val="0"/>
                <w:sz w:val="28"/>
                <w:szCs w:val="28"/>
              </w:rPr>
              <w:t>18-10-1991</w:t>
            </w:r>
          </w:p>
        </w:tc>
      </w:tr>
      <w:tr w:rsidR="00550F42" w:rsidRPr="00540DDF">
        <w:trPr>
          <w:trHeight w:val="241"/>
        </w:trPr>
        <w:tc>
          <w:tcPr>
            <w:tcW w:w="3065" w:type="dxa"/>
          </w:tcPr>
          <w:p w:rsidR="00550F42" w:rsidRPr="00540DDF" w:rsidRDefault="00550F42">
            <w:pPr>
              <w:rPr>
                <w:sz w:val="28"/>
                <w:szCs w:val="28"/>
              </w:rPr>
            </w:pPr>
          </w:p>
        </w:tc>
        <w:tc>
          <w:tcPr>
            <w:tcW w:w="721" w:type="dxa"/>
          </w:tcPr>
          <w:p w:rsidR="00550F42" w:rsidRPr="00540DDF" w:rsidRDefault="00550F42">
            <w:pPr>
              <w:rPr>
                <w:sz w:val="28"/>
                <w:szCs w:val="28"/>
              </w:rPr>
            </w:pPr>
          </w:p>
        </w:tc>
        <w:tc>
          <w:tcPr>
            <w:tcW w:w="5852" w:type="dxa"/>
            <w:vAlign w:val="center"/>
          </w:tcPr>
          <w:p w:rsidR="00550F42" w:rsidRPr="00540DDF" w:rsidRDefault="00550F42">
            <w:pPr>
              <w:rPr>
                <w:b/>
                <w:sz w:val="28"/>
                <w:szCs w:val="28"/>
              </w:rPr>
            </w:pPr>
          </w:p>
        </w:tc>
      </w:tr>
      <w:tr w:rsidR="00550F42" w:rsidRPr="00540DDF">
        <w:trPr>
          <w:trHeight w:val="241"/>
        </w:trPr>
        <w:tc>
          <w:tcPr>
            <w:tcW w:w="3065" w:type="dxa"/>
          </w:tcPr>
          <w:p w:rsidR="00550F42" w:rsidRPr="00540DDF" w:rsidRDefault="004A58DB">
            <w:pPr>
              <w:ind w:left="-108"/>
              <w:rPr>
                <w:b/>
                <w:sz w:val="28"/>
                <w:szCs w:val="28"/>
              </w:rPr>
            </w:pPr>
            <w:r w:rsidRPr="00540DDF">
              <w:rPr>
                <w:b/>
                <w:sz w:val="28"/>
                <w:szCs w:val="28"/>
              </w:rPr>
              <w:t>Languages known</w:t>
            </w:r>
          </w:p>
          <w:p w:rsidR="00550F42" w:rsidRPr="00540DDF" w:rsidRDefault="00550F42">
            <w:pPr>
              <w:ind w:left="-108"/>
              <w:rPr>
                <w:b/>
                <w:sz w:val="28"/>
                <w:szCs w:val="28"/>
              </w:rPr>
            </w:pPr>
          </w:p>
          <w:p w:rsidR="00550F42" w:rsidRPr="00540DDF" w:rsidRDefault="004A58DB">
            <w:pPr>
              <w:ind w:left="-108"/>
              <w:rPr>
                <w:b/>
                <w:sz w:val="28"/>
                <w:szCs w:val="28"/>
              </w:rPr>
            </w:pPr>
            <w:r w:rsidRPr="00540DDF">
              <w:rPr>
                <w:b/>
                <w:sz w:val="28"/>
                <w:szCs w:val="28"/>
              </w:rPr>
              <w:t xml:space="preserve">Nationality                                                                </w:t>
            </w:r>
          </w:p>
        </w:tc>
        <w:tc>
          <w:tcPr>
            <w:tcW w:w="721" w:type="dxa"/>
          </w:tcPr>
          <w:p w:rsidR="00550F42" w:rsidRPr="00540DDF" w:rsidRDefault="004A58DB">
            <w:pPr>
              <w:ind w:hanging="113"/>
              <w:rPr>
                <w:sz w:val="28"/>
                <w:szCs w:val="28"/>
              </w:rPr>
            </w:pPr>
            <w:r w:rsidRPr="00540DDF">
              <w:rPr>
                <w:sz w:val="28"/>
                <w:szCs w:val="28"/>
              </w:rPr>
              <w:t xml:space="preserve">  :</w:t>
            </w:r>
          </w:p>
          <w:p w:rsidR="00550F42" w:rsidRPr="00540DDF" w:rsidRDefault="00550F42">
            <w:pPr>
              <w:ind w:hanging="113"/>
              <w:rPr>
                <w:sz w:val="28"/>
                <w:szCs w:val="28"/>
              </w:rPr>
            </w:pPr>
          </w:p>
          <w:p w:rsidR="00550F42" w:rsidRPr="00540DDF" w:rsidRDefault="004A58DB">
            <w:pPr>
              <w:rPr>
                <w:sz w:val="28"/>
                <w:szCs w:val="28"/>
              </w:rPr>
            </w:pPr>
            <w:r w:rsidRPr="00540DDF">
              <w:rPr>
                <w:sz w:val="28"/>
                <w:szCs w:val="28"/>
              </w:rPr>
              <w:t>:</w:t>
            </w:r>
          </w:p>
        </w:tc>
        <w:tc>
          <w:tcPr>
            <w:tcW w:w="5852" w:type="dxa"/>
            <w:vAlign w:val="center"/>
          </w:tcPr>
          <w:p w:rsidR="00550F42" w:rsidRPr="00540DDF" w:rsidRDefault="004A58DB">
            <w:pPr>
              <w:rPr>
                <w:rStyle w:val="Strong"/>
                <w:b w:val="0"/>
                <w:sz w:val="28"/>
                <w:szCs w:val="28"/>
              </w:rPr>
            </w:pPr>
            <w:r w:rsidRPr="00540DDF">
              <w:rPr>
                <w:rStyle w:val="Strong"/>
                <w:b w:val="0"/>
                <w:sz w:val="28"/>
                <w:szCs w:val="28"/>
              </w:rPr>
              <w:t>Urdu, English</w:t>
            </w:r>
          </w:p>
          <w:p w:rsidR="00550F42" w:rsidRPr="00540DDF" w:rsidRDefault="00550F42">
            <w:pPr>
              <w:rPr>
                <w:b/>
                <w:sz w:val="28"/>
                <w:szCs w:val="28"/>
              </w:rPr>
            </w:pPr>
          </w:p>
          <w:p w:rsidR="00550F42" w:rsidRPr="00540DDF" w:rsidRDefault="004A58DB">
            <w:pPr>
              <w:rPr>
                <w:sz w:val="28"/>
                <w:szCs w:val="28"/>
              </w:rPr>
            </w:pPr>
            <w:r w:rsidRPr="00540DDF">
              <w:rPr>
                <w:sz w:val="28"/>
                <w:szCs w:val="28"/>
              </w:rPr>
              <w:t>Pakistani</w:t>
            </w:r>
          </w:p>
        </w:tc>
      </w:tr>
      <w:tr w:rsidR="00550F42" w:rsidRPr="00540DDF">
        <w:trPr>
          <w:trHeight w:val="241"/>
        </w:trPr>
        <w:tc>
          <w:tcPr>
            <w:tcW w:w="3065" w:type="dxa"/>
          </w:tcPr>
          <w:p w:rsidR="00550F42" w:rsidRPr="00540DDF" w:rsidRDefault="00550F42">
            <w:pPr>
              <w:rPr>
                <w:sz w:val="28"/>
                <w:szCs w:val="28"/>
              </w:rPr>
            </w:pPr>
          </w:p>
        </w:tc>
        <w:tc>
          <w:tcPr>
            <w:tcW w:w="721" w:type="dxa"/>
          </w:tcPr>
          <w:p w:rsidR="00550F42" w:rsidRPr="00540DDF" w:rsidRDefault="00550F42">
            <w:pPr>
              <w:rPr>
                <w:sz w:val="28"/>
                <w:szCs w:val="28"/>
              </w:rPr>
            </w:pPr>
          </w:p>
        </w:tc>
        <w:tc>
          <w:tcPr>
            <w:tcW w:w="5852" w:type="dxa"/>
            <w:vAlign w:val="center"/>
          </w:tcPr>
          <w:p w:rsidR="00550F42" w:rsidRPr="00540DDF" w:rsidRDefault="00550F42">
            <w:pPr>
              <w:rPr>
                <w:sz w:val="28"/>
                <w:szCs w:val="28"/>
              </w:rPr>
            </w:pPr>
          </w:p>
        </w:tc>
      </w:tr>
    </w:tbl>
    <w:p w:rsidR="00550F42" w:rsidRPr="00540DDF" w:rsidRDefault="00550F42">
      <w:pPr>
        <w:rPr>
          <w:b/>
          <w:sz w:val="28"/>
          <w:szCs w:val="28"/>
        </w:rPr>
      </w:pPr>
    </w:p>
    <w:p w:rsidR="00550F42" w:rsidRPr="00540DDF" w:rsidRDefault="00550F42">
      <w:pPr>
        <w:rPr>
          <w:b/>
          <w:sz w:val="28"/>
          <w:szCs w:val="28"/>
        </w:rPr>
      </w:pPr>
    </w:p>
    <w:p w:rsidR="00550F42" w:rsidRPr="00540DDF" w:rsidRDefault="00550F42">
      <w:pPr>
        <w:rPr>
          <w:b/>
          <w:sz w:val="28"/>
          <w:szCs w:val="28"/>
        </w:rPr>
      </w:pPr>
    </w:p>
    <w:p w:rsidR="00550F42" w:rsidRPr="00540DDF" w:rsidRDefault="004A58DB">
      <w:pPr>
        <w:jc w:val="both"/>
        <w:rPr>
          <w:b/>
          <w:sz w:val="28"/>
          <w:szCs w:val="28"/>
        </w:rPr>
      </w:pPr>
      <w:r w:rsidRPr="00540DDF">
        <w:rPr>
          <w:b/>
          <w:sz w:val="28"/>
          <w:szCs w:val="28"/>
        </w:rPr>
        <w:t xml:space="preserve">                                          </w:t>
      </w:r>
    </w:p>
    <w:p w:rsidR="00550F42" w:rsidRPr="00540DDF" w:rsidRDefault="00550F42">
      <w:pPr>
        <w:spacing w:line="360" w:lineRule="auto"/>
        <w:ind w:left="540"/>
        <w:jc w:val="both"/>
        <w:rPr>
          <w:b/>
          <w:sz w:val="28"/>
          <w:szCs w:val="28"/>
        </w:rPr>
      </w:pPr>
    </w:p>
    <w:p w:rsidR="00550F42" w:rsidRPr="00540DDF" w:rsidRDefault="004A58DB">
      <w:pPr>
        <w:rPr>
          <w:b/>
          <w:sz w:val="28"/>
          <w:szCs w:val="28"/>
        </w:rPr>
      </w:pPr>
      <w:r w:rsidRPr="00540DDF">
        <w:rPr>
          <w:b/>
          <w:sz w:val="28"/>
          <w:szCs w:val="28"/>
        </w:rPr>
        <w:t xml:space="preserve">                                                                             </w:t>
      </w:r>
    </w:p>
    <w:sectPr w:rsidR="00550F42" w:rsidRPr="00540DDF">
      <w:pgSz w:w="11909" w:h="16834" w:code="9"/>
      <w:pgMar w:top="1152" w:right="1152" w:bottom="1440" w:left="1152" w:header="72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02439"/>
    <w:multiLevelType w:val="hybridMultilevel"/>
    <w:tmpl w:val="44FCDE62"/>
    <w:lvl w:ilvl="0" w:tplc="04090009">
      <w:start w:val="1"/>
      <w:numFmt w:val="bullet"/>
      <w:lvlText w:val=""/>
      <w:lvlJc w:val="left"/>
      <w:pPr>
        <w:tabs>
          <w:tab w:val="num" w:pos="288"/>
        </w:tabs>
        <w:ind w:left="288" w:hanging="288"/>
      </w:pPr>
      <w:rPr>
        <w:rFonts w:ascii="Wingdings" w:hAnsi="Wingdings" w:hint="default"/>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2E1026"/>
    <w:multiLevelType w:val="hybridMultilevel"/>
    <w:tmpl w:val="48B0F8EC"/>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2"/>
  </w:compat>
  <w:rsids>
    <w:rsidRoot w:val="002E500A"/>
    <w:rsid w:val="00015C23"/>
    <w:rsid w:val="000160C1"/>
    <w:rsid w:val="000412C3"/>
    <w:rsid w:val="00060A72"/>
    <w:rsid w:val="00071FF9"/>
    <w:rsid w:val="000A0618"/>
    <w:rsid w:val="000A0A60"/>
    <w:rsid w:val="000B6A85"/>
    <w:rsid w:val="00107821"/>
    <w:rsid w:val="001409EA"/>
    <w:rsid w:val="00162886"/>
    <w:rsid w:val="00165994"/>
    <w:rsid w:val="001740B3"/>
    <w:rsid w:val="00191162"/>
    <w:rsid w:val="001B512B"/>
    <w:rsid w:val="001C1B53"/>
    <w:rsid w:val="001C5E36"/>
    <w:rsid w:val="001E352A"/>
    <w:rsid w:val="001F07B2"/>
    <w:rsid w:val="00214422"/>
    <w:rsid w:val="00220BAC"/>
    <w:rsid w:val="00242764"/>
    <w:rsid w:val="00244486"/>
    <w:rsid w:val="002533CF"/>
    <w:rsid w:val="00260059"/>
    <w:rsid w:val="002822CB"/>
    <w:rsid w:val="002B7F7C"/>
    <w:rsid w:val="002E37FF"/>
    <w:rsid w:val="002E500A"/>
    <w:rsid w:val="00312F56"/>
    <w:rsid w:val="00316C47"/>
    <w:rsid w:val="003422B2"/>
    <w:rsid w:val="00362842"/>
    <w:rsid w:val="003832CC"/>
    <w:rsid w:val="00385788"/>
    <w:rsid w:val="003C1090"/>
    <w:rsid w:val="0040073A"/>
    <w:rsid w:val="004160B5"/>
    <w:rsid w:val="00436203"/>
    <w:rsid w:val="00454BD5"/>
    <w:rsid w:val="0047643E"/>
    <w:rsid w:val="00494525"/>
    <w:rsid w:val="004A58DB"/>
    <w:rsid w:val="004D4C6B"/>
    <w:rsid w:val="004D5445"/>
    <w:rsid w:val="004E65C6"/>
    <w:rsid w:val="004F4EA1"/>
    <w:rsid w:val="0051189D"/>
    <w:rsid w:val="00512A14"/>
    <w:rsid w:val="00512ACE"/>
    <w:rsid w:val="00521E08"/>
    <w:rsid w:val="00526969"/>
    <w:rsid w:val="00533340"/>
    <w:rsid w:val="005359F6"/>
    <w:rsid w:val="00540DDF"/>
    <w:rsid w:val="00550F42"/>
    <w:rsid w:val="005761C4"/>
    <w:rsid w:val="005811D5"/>
    <w:rsid w:val="005A36CF"/>
    <w:rsid w:val="005D62EF"/>
    <w:rsid w:val="005F3952"/>
    <w:rsid w:val="005F6646"/>
    <w:rsid w:val="00634866"/>
    <w:rsid w:val="00642900"/>
    <w:rsid w:val="0066478A"/>
    <w:rsid w:val="006916AC"/>
    <w:rsid w:val="006A4D62"/>
    <w:rsid w:val="006A7468"/>
    <w:rsid w:val="006C55A8"/>
    <w:rsid w:val="006C6182"/>
    <w:rsid w:val="006F3D04"/>
    <w:rsid w:val="00734D77"/>
    <w:rsid w:val="0075743C"/>
    <w:rsid w:val="007733A5"/>
    <w:rsid w:val="00780CA1"/>
    <w:rsid w:val="007852BE"/>
    <w:rsid w:val="0078577E"/>
    <w:rsid w:val="00790691"/>
    <w:rsid w:val="007A052E"/>
    <w:rsid w:val="00802AD9"/>
    <w:rsid w:val="00807C6B"/>
    <w:rsid w:val="00815C6E"/>
    <w:rsid w:val="00826945"/>
    <w:rsid w:val="00844767"/>
    <w:rsid w:val="00850945"/>
    <w:rsid w:val="00857CA8"/>
    <w:rsid w:val="008768B4"/>
    <w:rsid w:val="008A7320"/>
    <w:rsid w:val="008B6DC8"/>
    <w:rsid w:val="008E2746"/>
    <w:rsid w:val="009031D4"/>
    <w:rsid w:val="00914DA2"/>
    <w:rsid w:val="00917D47"/>
    <w:rsid w:val="00923F62"/>
    <w:rsid w:val="009249F9"/>
    <w:rsid w:val="0097336C"/>
    <w:rsid w:val="009F4C61"/>
    <w:rsid w:val="00A26BA5"/>
    <w:rsid w:val="00A70387"/>
    <w:rsid w:val="00A97B1C"/>
    <w:rsid w:val="00AA2383"/>
    <w:rsid w:val="00AA2F51"/>
    <w:rsid w:val="00AB2F40"/>
    <w:rsid w:val="00B04AAF"/>
    <w:rsid w:val="00B12007"/>
    <w:rsid w:val="00B1622A"/>
    <w:rsid w:val="00BB0A6F"/>
    <w:rsid w:val="00BB26AD"/>
    <w:rsid w:val="00BB7FB2"/>
    <w:rsid w:val="00BD05DB"/>
    <w:rsid w:val="00BF5D54"/>
    <w:rsid w:val="00C114B3"/>
    <w:rsid w:val="00C15120"/>
    <w:rsid w:val="00C56CC1"/>
    <w:rsid w:val="00C7779D"/>
    <w:rsid w:val="00C879D1"/>
    <w:rsid w:val="00D21D54"/>
    <w:rsid w:val="00D21DD8"/>
    <w:rsid w:val="00D373AD"/>
    <w:rsid w:val="00D466B2"/>
    <w:rsid w:val="00D54780"/>
    <w:rsid w:val="00D81D68"/>
    <w:rsid w:val="00D852C4"/>
    <w:rsid w:val="00DC7EAA"/>
    <w:rsid w:val="00DD6964"/>
    <w:rsid w:val="00DE0ABD"/>
    <w:rsid w:val="00DE56F9"/>
    <w:rsid w:val="00E07441"/>
    <w:rsid w:val="00E42B4B"/>
    <w:rsid w:val="00E455DA"/>
    <w:rsid w:val="00EA24ED"/>
    <w:rsid w:val="00F04934"/>
    <w:rsid w:val="00F11EDF"/>
    <w:rsid w:val="00F12D52"/>
    <w:rsid w:val="00F15B36"/>
    <w:rsid w:val="00F228F8"/>
    <w:rsid w:val="00F4736F"/>
    <w:rsid w:val="00FA04F5"/>
    <w:rsid w:val="00FB0C93"/>
    <w:rsid w:val="00FB22D4"/>
    <w:rsid w:val="00FD036C"/>
    <w:rsid w:val="00FD6572"/>
    <w:rsid w:val="00FE2BE9"/>
    <w:rsid w:val="00FE4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88091-075A-476A-9EBC-3845DC20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945"/>
    <w:pPr>
      <w:jc w:val="left"/>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uiPriority w:val="99"/>
    <w:qFormat/>
    <w:rsid w:val="005D62EF"/>
    <w:rPr>
      <w:rFonts w:ascii="Trebuchet MS" w:eastAsiaTheme="majorEastAsia" w:hAnsi="Trebuchet MS" w:cstheme="majorBidi"/>
      <w:color w:val="000000" w:themeColor="text1"/>
      <w:sz w:val="20"/>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6D6D6" w:themeFill="text2" w:themeFillTint="33"/>
    </w:tcPr>
    <w:tblStylePr w:type="firstRow">
      <w:rPr>
        <w:b/>
        <w:bCs/>
        <w:sz w:val="24"/>
        <w:szCs w:val="24"/>
      </w:rPr>
      <w:tblPr/>
      <w:tcPr>
        <w:tcBorders>
          <w:top w:val="nil"/>
          <w:left w:val="nil"/>
          <w:bottom w:val="single" w:sz="24" w:space="0" w:color="C19859" w:themeColor="accent6"/>
          <w:right w:val="nil"/>
          <w:insideH w:val="nil"/>
          <w:insideV w:val="nil"/>
          <w:tl2br w:val="none" w:sz="0" w:space="0" w:color="auto"/>
          <w:tr2bl w:val="none" w:sz="0" w:space="0" w:color="auto"/>
        </w:tcBorders>
        <w:shd w:val="clear" w:color="auto" w:fill="FFFFFF" w:themeFill="background1"/>
      </w:tcPr>
    </w:tblStylePr>
    <w:tblStylePr w:type="lastRow">
      <w:rPr>
        <w:b/>
        <w:bCs/>
      </w:rPr>
      <w:tblPr/>
      <w:tcPr>
        <w:tcBorders>
          <w:top w:val="single" w:sz="6" w:space="0" w:color="000000"/>
          <w:left w:val="nil"/>
          <w:bottom w:val="nil"/>
          <w:right w:val="nil"/>
          <w:insideH w:val="nil"/>
          <w:insideV w:val="nil"/>
          <w:tl2br w:val="none" w:sz="0" w:space="0" w:color="auto"/>
          <w:tr2bl w:val="none" w:sz="0" w:space="0" w:color="auto"/>
        </w:tcBorders>
        <w:shd w:val="clear" w:color="auto" w:fill="FFFFFF" w:themeFill="background1"/>
      </w:tcPr>
    </w:tblStylePr>
    <w:tblStylePr w:type="firstCol">
      <w:rPr>
        <w:b/>
        <w:bCs/>
      </w:rPr>
      <w:tblPr/>
      <w:tcPr>
        <w:tcBorders>
          <w:top w:val="nil"/>
          <w:left w:val="nil"/>
          <w:bottom w:val="nil"/>
          <w:right w:val="single" w:sz="8" w:space="0" w:color="C19859" w:themeColor="accent6"/>
          <w:insideH w:val="nil"/>
          <w:insideV w:val="nil"/>
          <w:tl2br w:val="none" w:sz="0" w:space="0" w:color="auto"/>
          <w:tr2bl w:val="none" w:sz="0" w:space="0" w:color="auto"/>
        </w:tcBorders>
        <w:shd w:val="clear" w:color="auto" w:fill="FFFFFF" w:themeFill="background1"/>
      </w:tcPr>
    </w:tblStylePr>
    <w:tblStylePr w:type="lastCol">
      <w:rPr>
        <w:b/>
        <w:bCs/>
      </w:rPr>
      <w:tblPr/>
      <w:tcPr>
        <w:tcBorders>
          <w:top w:val="nil"/>
          <w:left w:val="single" w:sz="8" w:space="0" w:color="C19859" w:themeColor="accent6"/>
          <w:bottom w:val="nil"/>
          <w:right w:val="nil"/>
          <w:insideH w:val="nil"/>
          <w:insideV w:val="nil"/>
          <w:tl2br w:val="none" w:sz="0" w:space="0" w:color="auto"/>
          <w:tr2bl w:val="none" w:sz="0" w:space="0" w:color="auto"/>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D62EF"/>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single" w:sz="8" w:space="0" w:color="C1985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Title">
    <w:name w:val="Title"/>
    <w:basedOn w:val="Normal"/>
    <w:next w:val="Normal"/>
    <w:link w:val="TitleChar"/>
    <w:qFormat/>
    <w:rsid w:val="00F12D52"/>
    <w:pPr>
      <w:pBdr>
        <w:bottom w:val="single" w:sz="8" w:space="4" w:color="F07F09" w:themeColor="accent1"/>
      </w:pBdr>
      <w:spacing w:after="300"/>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rsid w:val="00F12D52"/>
    <w:rPr>
      <w:rFonts w:asciiTheme="majorHAnsi" w:eastAsiaTheme="majorEastAsia" w:hAnsiTheme="majorHAnsi" w:cstheme="majorBidi"/>
      <w:color w:val="252525" w:themeColor="text2" w:themeShade="BF"/>
      <w:spacing w:val="5"/>
      <w:kern w:val="28"/>
      <w:sz w:val="52"/>
      <w:szCs w:val="52"/>
    </w:rPr>
  </w:style>
  <w:style w:type="paragraph" w:styleId="Header">
    <w:name w:val="header"/>
    <w:basedOn w:val="Normal"/>
    <w:link w:val="HeaderChar"/>
    <w:rsid w:val="00826945"/>
    <w:rPr>
      <w:lang w:val="en-US"/>
    </w:rPr>
  </w:style>
  <w:style w:type="character" w:customStyle="1" w:styleId="HeaderChar">
    <w:name w:val="Header Char"/>
    <w:basedOn w:val="DefaultParagraphFont"/>
    <w:link w:val="Header"/>
    <w:rsid w:val="00826945"/>
    <w:rPr>
      <w:rFonts w:ascii="Times New Roman" w:eastAsia="Times New Roman" w:hAnsi="Times New Roman" w:cs="Times New Roman"/>
      <w:sz w:val="24"/>
      <w:szCs w:val="24"/>
    </w:rPr>
  </w:style>
  <w:style w:type="character" w:styleId="Strong">
    <w:name w:val="Strong"/>
    <w:basedOn w:val="DefaultParagraphFont"/>
    <w:qFormat/>
    <w:rsid w:val="00826945"/>
    <w:rPr>
      <w:b/>
      <w:bCs/>
    </w:rPr>
  </w:style>
  <w:style w:type="character" w:styleId="Hyperlink">
    <w:name w:val="Hyperlink"/>
    <w:basedOn w:val="DefaultParagraphFont"/>
    <w:uiPriority w:val="99"/>
    <w:unhideWhenUsed/>
    <w:rsid w:val="002E500A"/>
    <w:rPr>
      <w:color w:val="0000FF"/>
      <w:u w:val="single"/>
    </w:rPr>
  </w:style>
  <w:style w:type="character" w:customStyle="1" w:styleId="apple-converted-space">
    <w:name w:val="apple-converted-space"/>
    <w:basedOn w:val="DefaultParagraphFont"/>
    <w:rsid w:val="002E500A"/>
  </w:style>
  <w:style w:type="paragraph" w:styleId="BalloonText">
    <w:name w:val="Balloon Text"/>
    <w:basedOn w:val="Normal"/>
    <w:link w:val="BalloonTextChar"/>
    <w:uiPriority w:val="99"/>
    <w:semiHidden/>
    <w:unhideWhenUsed/>
    <w:rsid w:val="00107821"/>
    <w:rPr>
      <w:rFonts w:ascii="Tahoma" w:hAnsi="Tahoma" w:cs="Tahoma"/>
      <w:sz w:val="16"/>
      <w:szCs w:val="16"/>
    </w:rPr>
  </w:style>
  <w:style w:type="character" w:customStyle="1" w:styleId="BalloonTextChar">
    <w:name w:val="Balloon Text Char"/>
    <w:basedOn w:val="DefaultParagraphFont"/>
    <w:link w:val="BalloonText"/>
    <w:uiPriority w:val="99"/>
    <w:semiHidden/>
    <w:rsid w:val="00107821"/>
    <w:rPr>
      <w:rFonts w:ascii="Tahoma" w:eastAsia="Times New Roman" w:hAnsi="Tahoma" w:cs="Tahoma"/>
      <w:sz w:val="16"/>
      <w:szCs w:val="16"/>
      <w:lang w:val="en-GB"/>
    </w:rPr>
  </w:style>
  <w:style w:type="paragraph" w:styleId="ListParagraph">
    <w:name w:val="List Paragraph"/>
    <w:basedOn w:val="Normal"/>
    <w:uiPriority w:val="34"/>
    <w:qFormat/>
    <w:rsid w:val="00244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ranmazhar231@gmail.com"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ppData\Roaming\Microsoft\Templates\CSC.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9525-0731-4FC7-A95A-8861A6F18104}">
  <ds:schemaRefs>
    <ds:schemaRef ds:uri="http://schemas.microsoft.com/sharepoint/v3/contenttype/forms"/>
  </ds:schemaRefs>
</ds:datastoreItem>
</file>

<file path=customXml/itemProps2.xml><?xml version="1.0" encoding="utf-8"?>
<ds:datastoreItem xmlns:ds="http://schemas.openxmlformats.org/officeDocument/2006/customXml" ds:itemID="{0CFD102B-B996-44E1-B454-9D582C04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CSC</Template>
  <TotalTime>670</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Pc</cp:lastModifiedBy>
  <cp:revision>94</cp:revision>
  <cp:lastPrinted>2022-11-15T07:27:00Z</cp:lastPrinted>
  <dcterms:created xsi:type="dcterms:W3CDTF">2011-12-26T22:23:00Z</dcterms:created>
  <dcterms:modified xsi:type="dcterms:W3CDTF">2024-01-11T06:46:00Z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TC300082889990</vt:lpwstr>
  </property>
</Properties>
</file>